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A10C" w14:textId="77777777" w:rsidR="00786282" w:rsidRPr="00C862D2" w:rsidRDefault="005D0BF7" w:rsidP="00786282">
      <w:pPr>
        <w:jc w:val="center"/>
        <w:rPr>
          <w:rFonts w:ascii="Gotham Book" w:hAnsi="Gotham Book"/>
        </w:rPr>
      </w:pPr>
      <w:r>
        <w:rPr>
          <w:rFonts w:ascii="Gotham Book" w:hAnsi="Gotham Book"/>
          <w:sz w:val="36"/>
          <w:szCs w:val="36"/>
          <w:u w:val="single"/>
        </w:rPr>
        <w:t>I DECLARE</w:t>
      </w:r>
      <w:r w:rsidR="00786282" w:rsidRPr="00C862D2">
        <w:rPr>
          <w:rFonts w:ascii="Gotham Book" w:hAnsi="Gotham Book"/>
        </w:rPr>
        <w:br/>
      </w:r>
      <w:r w:rsidR="00786282" w:rsidRPr="00C862D2">
        <w:rPr>
          <w:rFonts w:ascii="Gotham Book" w:hAnsi="Gotham Book"/>
          <w:sz w:val="32"/>
          <w:szCs w:val="32"/>
        </w:rPr>
        <w:t>Community Group Questions</w:t>
      </w:r>
      <w:r w:rsidR="00786282" w:rsidRPr="00C862D2">
        <w:rPr>
          <w:rFonts w:ascii="Gotham Book" w:hAnsi="Gotham Book"/>
          <w:sz w:val="32"/>
          <w:szCs w:val="32"/>
        </w:rPr>
        <w:br/>
      </w:r>
      <w:r>
        <w:rPr>
          <w:rFonts w:ascii="Gotham Book" w:hAnsi="Gotham Book"/>
          <w:sz w:val="32"/>
          <w:szCs w:val="32"/>
        </w:rPr>
        <w:t>Criticism</w:t>
      </w:r>
    </w:p>
    <w:p w14:paraId="66BA3B66" w14:textId="77777777" w:rsidR="00786282" w:rsidRPr="00C862D2" w:rsidRDefault="00786282" w:rsidP="00786282">
      <w:pPr>
        <w:rPr>
          <w:rFonts w:ascii="Gotham Book" w:hAnsi="Gotham Book"/>
          <w:b/>
          <w:bCs/>
          <w:sz w:val="32"/>
          <w:szCs w:val="32"/>
        </w:rPr>
      </w:pPr>
      <w:r w:rsidRPr="00C862D2">
        <w:rPr>
          <w:rFonts w:ascii="Gotham Book" w:hAnsi="Gotham Book"/>
          <w:b/>
          <w:bCs/>
          <w:sz w:val="32"/>
          <w:szCs w:val="32"/>
        </w:rPr>
        <w:t xml:space="preserve">LEAN IN </w:t>
      </w:r>
    </w:p>
    <w:p w14:paraId="1185A36E" w14:textId="08E1C122" w:rsidR="00786282" w:rsidRPr="00C862D2" w:rsidRDefault="00F67FBF" w:rsidP="00786282">
      <w:pPr>
        <w:pStyle w:val="ListParagraph"/>
        <w:numPr>
          <w:ilvl w:val="0"/>
          <w:numId w:val="2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>Name a time when</w:t>
      </w:r>
      <w:r w:rsidR="003537E0">
        <w:rPr>
          <w:rFonts w:ascii="Gotham Book" w:hAnsi="Gotham Book"/>
          <w:sz w:val="28"/>
          <w:szCs w:val="28"/>
        </w:rPr>
        <w:t xml:space="preserve"> </w:t>
      </w:r>
      <w:r>
        <w:rPr>
          <w:rFonts w:ascii="Gotham Book" w:hAnsi="Gotham Book"/>
          <w:sz w:val="28"/>
          <w:szCs w:val="28"/>
        </w:rPr>
        <w:t xml:space="preserve">you chose to encourage rather than criticize. </w:t>
      </w:r>
      <w:r w:rsidR="003537E0">
        <w:rPr>
          <w:rFonts w:ascii="Gotham Book" w:hAnsi="Gotham Book"/>
          <w:sz w:val="28"/>
          <w:szCs w:val="28"/>
        </w:rPr>
        <w:t xml:space="preserve">Why did you choose to do that? </w:t>
      </w:r>
    </w:p>
    <w:p w14:paraId="4EDB719A" w14:textId="77777777" w:rsidR="00786282" w:rsidRPr="00C862D2" w:rsidRDefault="00786282" w:rsidP="00786282">
      <w:pPr>
        <w:rPr>
          <w:rFonts w:ascii="Gotham Book" w:hAnsi="Gotham Book"/>
          <w:i/>
          <w:iCs/>
          <w:sz w:val="28"/>
          <w:szCs w:val="28"/>
        </w:rPr>
      </w:pPr>
      <w:r w:rsidRPr="00C862D2">
        <w:rPr>
          <w:rFonts w:ascii="Gotham Book" w:hAnsi="Gotham Book"/>
          <w:b/>
          <w:bCs/>
          <w:sz w:val="32"/>
          <w:szCs w:val="32"/>
        </w:rPr>
        <w:t>LOOK DOWN</w:t>
      </w:r>
      <w:r w:rsidRPr="00C862D2">
        <w:rPr>
          <w:rFonts w:ascii="Gotham Book" w:hAnsi="Gotham Book"/>
          <w:sz w:val="32"/>
          <w:szCs w:val="32"/>
        </w:rPr>
        <w:t xml:space="preserve"> </w:t>
      </w:r>
      <w:r w:rsidRPr="00C862D2">
        <w:rPr>
          <w:rFonts w:ascii="Gotham Book" w:hAnsi="Gotham Book"/>
          <w:i/>
          <w:iCs/>
          <w:sz w:val="28"/>
          <w:szCs w:val="28"/>
        </w:rPr>
        <w:t xml:space="preserve">Read </w:t>
      </w:r>
      <w:r w:rsidR="00455C4C">
        <w:rPr>
          <w:rFonts w:ascii="Gotham Book" w:hAnsi="Gotham Book"/>
          <w:i/>
          <w:iCs/>
          <w:sz w:val="28"/>
          <w:szCs w:val="28"/>
        </w:rPr>
        <w:t>Luke 6:45</w:t>
      </w:r>
    </w:p>
    <w:p w14:paraId="4878F937" w14:textId="77777777" w:rsidR="003537E0" w:rsidRDefault="00DE0643" w:rsidP="00DC65C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 w:rsidRPr="003537E0">
        <w:rPr>
          <w:rFonts w:ascii="Gotham Book" w:hAnsi="Gotham Book"/>
          <w:sz w:val="28"/>
          <w:szCs w:val="28"/>
        </w:rPr>
        <w:t>This isn’t the only time Jesus talk</w:t>
      </w:r>
      <w:r w:rsidR="00B17124" w:rsidRPr="003537E0">
        <w:rPr>
          <w:rFonts w:ascii="Gotham Book" w:hAnsi="Gotham Book"/>
          <w:sz w:val="28"/>
          <w:szCs w:val="28"/>
        </w:rPr>
        <w:t>s</w:t>
      </w:r>
      <w:r w:rsidRPr="003537E0">
        <w:rPr>
          <w:rFonts w:ascii="Gotham Book" w:hAnsi="Gotham Book"/>
          <w:sz w:val="28"/>
          <w:szCs w:val="28"/>
        </w:rPr>
        <w:t xml:space="preserve"> about the heart, why do you think He warns us to take care of it?</w:t>
      </w:r>
      <w:r w:rsidR="003537E0" w:rsidRPr="003537E0">
        <w:rPr>
          <w:rFonts w:ascii="Gotham Book" w:hAnsi="Gotham Book"/>
          <w:sz w:val="28"/>
          <w:szCs w:val="28"/>
        </w:rPr>
        <w:t xml:space="preserve"> </w:t>
      </w:r>
      <w:r w:rsidR="003537E0">
        <w:rPr>
          <w:rFonts w:ascii="Gotham Book" w:hAnsi="Gotham Book"/>
          <w:sz w:val="28"/>
          <w:szCs w:val="28"/>
        </w:rPr>
        <w:t>How does it affect how we communicate?</w:t>
      </w:r>
    </w:p>
    <w:p w14:paraId="62386A00" w14:textId="16713D59" w:rsidR="00FF47C3" w:rsidRPr="003537E0" w:rsidRDefault="00B17124" w:rsidP="00DC65C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 w:rsidRPr="003537E0">
        <w:rPr>
          <w:rFonts w:ascii="Gotham Book" w:hAnsi="Gotham Book"/>
          <w:sz w:val="28"/>
          <w:szCs w:val="28"/>
        </w:rPr>
        <w:t xml:space="preserve">What do you think are the “good things” the passage refers to? </w:t>
      </w:r>
      <w:r w:rsidR="003537E0">
        <w:rPr>
          <w:rFonts w:ascii="Gotham Book" w:hAnsi="Gotham Book"/>
          <w:sz w:val="28"/>
          <w:szCs w:val="28"/>
        </w:rPr>
        <w:t>How do we get an “overflow</w:t>
      </w:r>
      <w:r w:rsidR="004F415D">
        <w:rPr>
          <w:rFonts w:ascii="Gotham Book" w:hAnsi="Gotham Book"/>
          <w:sz w:val="28"/>
          <w:szCs w:val="28"/>
        </w:rPr>
        <w:t>?</w:t>
      </w:r>
      <w:r w:rsidR="003537E0">
        <w:rPr>
          <w:rFonts w:ascii="Gotham Book" w:hAnsi="Gotham Book"/>
          <w:sz w:val="28"/>
          <w:szCs w:val="28"/>
        </w:rPr>
        <w:t xml:space="preserve">” </w:t>
      </w:r>
    </w:p>
    <w:p w14:paraId="29475A1E" w14:textId="77777777" w:rsidR="00786282" w:rsidRPr="00C862D2" w:rsidRDefault="00786282" w:rsidP="00786282">
      <w:pPr>
        <w:rPr>
          <w:rFonts w:ascii="Gotham Book" w:hAnsi="Gotham Book"/>
          <w:b/>
          <w:bCs/>
          <w:sz w:val="32"/>
          <w:szCs w:val="32"/>
        </w:rPr>
      </w:pPr>
      <w:r w:rsidRPr="00C862D2">
        <w:rPr>
          <w:rFonts w:ascii="Gotham Book" w:hAnsi="Gotham Book"/>
          <w:b/>
          <w:bCs/>
          <w:sz w:val="32"/>
          <w:szCs w:val="32"/>
        </w:rPr>
        <w:t xml:space="preserve">LOOK OUT </w:t>
      </w:r>
    </w:p>
    <w:p w14:paraId="3158FBC1" w14:textId="7B22D563" w:rsidR="00786282" w:rsidRDefault="00FF445E" w:rsidP="0078628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 xml:space="preserve">Have you ever been a part of a team where there was </w:t>
      </w:r>
      <w:r w:rsidR="002F2FCC">
        <w:rPr>
          <w:rFonts w:ascii="Gotham Book" w:hAnsi="Gotham Book"/>
          <w:sz w:val="28"/>
          <w:szCs w:val="28"/>
        </w:rPr>
        <w:t xml:space="preserve">constant </w:t>
      </w:r>
      <w:r>
        <w:rPr>
          <w:rFonts w:ascii="Gotham Book" w:hAnsi="Gotham Book"/>
          <w:sz w:val="28"/>
          <w:szCs w:val="28"/>
        </w:rPr>
        <w:t xml:space="preserve">criticism? How did this affect the relational dynamics? </w:t>
      </w:r>
    </w:p>
    <w:p w14:paraId="104F2178" w14:textId="49BC2CE9" w:rsidR="00FF445E" w:rsidRPr="00C862D2" w:rsidRDefault="00B2370B" w:rsidP="0078628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>Can you identify one person that has the weight in their words and content of character to criticize you?</w:t>
      </w:r>
    </w:p>
    <w:p w14:paraId="3DBEE033" w14:textId="77777777" w:rsidR="00786282" w:rsidRPr="00C862D2" w:rsidRDefault="00786282" w:rsidP="00786282">
      <w:pPr>
        <w:rPr>
          <w:rFonts w:ascii="Gotham Book" w:hAnsi="Gotham Book"/>
          <w:b/>
          <w:bCs/>
          <w:sz w:val="32"/>
          <w:szCs w:val="32"/>
        </w:rPr>
      </w:pPr>
      <w:r w:rsidRPr="00C862D2">
        <w:rPr>
          <w:rFonts w:ascii="Gotham Book" w:hAnsi="Gotham Book"/>
          <w:b/>
          <w:bCs/>
          <w:sz w:val="32"/>
          <w:szCs w:val="32"/>
        </w:rPr>
        <w:t>LOOK IN</w:t>
      </w:r>
    </w:p>
    <w:p w14:paraId="5EABCA22" w14:textId="15EE0987" w:rsidR="00786282" w:rsidRDefault="00DC65C2" w:rsidP="0078628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 xml:space="preserve">How has criticism negatively affected the direction your life has taken? </w:t>
      </w:r>
    </w:p>
    <w:p w14:paraId="36E35132" w14:textId="756A093C" w:rsidR="00B2370B" w:rsidRDefault="00B2370B" w:rsidP="0078628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>Can you commit to speaking up, rather than speaking down on others?</w:t>
      </w:r>
    </w:p>
    <w:p w14:paraId="3C892C75" w14:textId="4157E56A" w:rsidR="00DC65C2" w:rsidRPr="00C862D2" w:rsidRDefault="00DC65C2" w:rsidP="0078628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>Knowing that God has good plans for you, how will you combat/handle criticism moving forward?</w:t>
      </w:r>
    </w:p>
    <w:p w14:paraId="7F7670BC" w14:textId="77777777" w:rsidR="002D0A68" w:rsidRDefault="002D0A68"/>
    <w:sectPr w:rsidR="002D0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Book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2767"/>
    <w:multiLevelType w:val="hybridMultilevel"/>
    <w:tmpl w:val="AC2C87B2"/>
    <w:lvl w:ilvl="0" w:tplc="45A05E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000D2"/>
    <w:multiLevelType w:val="hybridMultilevel"/>
    <w:tmpl w:val="62DE7DB0"/>
    <w:lvl w:ilvl="0" w:tplc="638E9F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90674">
    <w:abstractNumId w:val="0"/>
  </w:num>
  <w:num w:numId="2" w16cid:durableId="167583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C2"/>
    <w:rsid w:val="00100244"/>
    <w:rsid w:val="002358FD"/>
    <w:rsid w:val="002D0A68"/>
    <w:rsid w:val="002F2FCC"/>
    <w:rsid w:val="003537E0"/>
    <w:rsid w:val="004339A0"/>
    <w:rsid w:val="00455C4C"/>
    <w:rsid w:val="004F415D"/>
    <w:rsid w:val="005D0BF7"/>
    <w:rsid w:val="006B1959"/>
    <w:rsid w:val="00786282"/>
    <w:rsid w:val="00797FE3"/>
    <w:rsid w:val="00A86838"/>
    <w:rsid w:val="00B17124"/>
    <w:rsid w:val="00B2370B"/>
    <w:rsid w:val="00C24967"/>
    <w:rsid w:val="00C6514E"/>
    <w:rsid w:val="00C862D2"/>
    <w:rsid w:val="00DB2252"/>
    <w:rsid w:val="00DC65C2"/>
    <w:rsid w:val="00DE0643"/>
    <w:rsid w:val="00F67FBF"/>
    <w:rsid w:val="00FF445E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C65C1"/>
  <w15:chartTrackingRefBased/>
  <w15:docId w15:val="{C9B4D8FE-25E8-A444-9F15-30767A3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282"/>
  </w:style>
  <w:style w:type="paragraph" w:styleId="Heading1">
    <w:name w:val="heading 1"/>
    <w:basedOn w:val="Normal"/>
    <w:next w:val="Normal"/>
    <w:link w:val="Heading1Char"/>
    <w:uiPriority w:val="9"/>
    <w:qFormat/>
    <w:rsid w:val="00786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anael.juarez/Library/Group%20Containers/UBF8T346G9.Office/User%20Content.localized/Templates.localized/SERIES%20TIT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SERIES TITLE.dotx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Natanael Juarez</dc:creator>
  <cp:keywords/>
  <dc:description/>
  <cp:lastModifiedBy>Natanael Juarez</cp:lastModifiedBy>
  <cp:revision>2</cp:revision>
  <dcterms:created xsi:type="dcterms:W3CDTF">2025-01-21T15:13:00Z</dcterms:created>
  <dcterms:modified xsi:type="dcterms:W3CDTF">2025-01-21T15:13:00Z</dcterms:modified>
</cp:coreProperties>
</file>