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15336" w14:textId="3A71F250" w:rsidR="00786282" w:rsidRPr="00C862D2" w:rsidRDefault="005D0BF7" w:rsidP="00786282">
      <w:pPr>
        <w:jc w:val="center"/>
        <w:rPr>
          <w:rFonts w:ascii="Gotham Book" w:hAnsi="Gotham Book"/>
        </w:rPr>
      </w:pPr>
      <w:r>
        <w:rPr>
          <w:rFonts w:ascii="Gotham Book" w:hAnsi="Gotham Book"/>
          <w:sz w:val="36"/>
          <w:szCs w:val="36"/>
          <w:u w:val="single"/>
        </w:rPr>
        <w:t>I DECLARE</w:t>
      </w:r>
      <w:r w:rsidR="00786282" w:rsidRPr="00C862D2">
        <w:rPr>
          <w:rFonts w:ascii="Gotham Book" w:hAnsi="Gotham Book"/>
        </w:rPr>
        <w:br/>
      </w:r>
      <w:r w:rsidR="00786282" w:rsidRPr="00C862D2">
        <w:rPr>
          <w:rFonts w:ascii="Gotham Book" w:hAnsi="Gotham Book"/>
          <w:sz w:val="32"/>
          <w:szCs w:val="32"/>
        </w:rPr>
        <w:t>Community Group Questions</w:t>
      </w:r>
      <w:r w:rsidR="00786282" w:rsidRPr="00C862D2">
        <w:rPr>
          <w:rFonts w:ascii="Gotham Book" w:hAnsi="Gotham Book"/>
          <w:sz w:val="32"/>
          <w:szCs w:val="32"/>
        </w:rPr>
        <w:br/>
      </w:r>
      <w:r w:rsidR="00052E41">
        <w:rPr>
          <w:rFonts w:ascii="Gotham Book" w:hAnsi="Gotham Book"/>
          <w:sz w:val="32"/>
          <w:szCs w:val="32"/>
        </w:rPr>
        <w:t>Joy</w:t>
      </w:r>
    </w:p>
    <w:p w14:paraId="73C21169" w14:textId="77777777" w:rsidR="00786282" w:rsidRPr="00C862D2" w:rsidRDefault="00786282" w:rsidP="00786282">
      <w:pPr>
        <w:rPr>
          <w:rFonts w:ascii="Gotham Book" w:hAnsi="Gotham Book"/>
          <w:b/>
          <w:bCs/>
          <w:sz w:val="32"/>
          <w:szCs w:val="32"/>
        </w:rPr>
      </w:pPr>
      <w:r w:rsidRPr="00C862D2">
        <w:rPr>
          <w:rFonts w:ascii="Gotham Book" w:hAnsi="Gotham Book"/>
          <w:b/>
          <w:bCs/>
          <w:sz w:val="32"/>
          <w:szCs w:val="32"/>
        </w:rPr>
        <w:t xml:space="preserve">LEAN IN </w:t>
      </w:r>
    </w:p>
    <w:p w14:paraId="2EF901AB" w14:textId="5288BC97" w:rsidR="00052E41" w:rsidRPr="00052E41" w:rsidRDefault="00052E41" w:rsidP="00786282">
      <w:pPr>
        <w:pStyle w:val="ListParagraph"/>
        <w:numPr>
          <w:ilvl w:val="0"/>
          <w:numId w:val="2"/>
        </w:numPr>
        <w:rPr>
          <w:rFonts w:ascii="Gotham Book" w:hAnsi="Gotham Book"/>
          <w:i/>
          <w:iCs/>
          <w:sz w:val="28"/>
          <w:szCs w:val="28"/>
        </w:rPr>
      </w:pPr>
      <w:r>
        <w:rPr>
          <w:rFonts w:ascii="Gotham Book" w:hAnsi="Gotham Book"/>
          <w:sz w:val="28"/>
          <w:szCs w:val="28"/>
        </w:rPr>
        <w:t xml:space="preserve">What does ‘joy’ look like to you? Give an example. </w:t>
      </w:r>
    </w:p>
    <w:p w14:paraId="0FB84005" w14:textId="48D05150" w:rsidR="00786282" w:rsidRPr="00052E41" w:rsidRDefault="00786282" w:rsidP="00052E41">
      <w:pPr>
        <w:rPr>
          <w:rFonts w:ascii="Gotham Book" w:hAnsi="Gotham Book"/>
          <w:i/>
          <w:iCs/>
          <w:sz w:val="28"/>
          <w:szCs w:val="28"/>
        </w:rPr>
      </w:pPr>
      <w:r w:rsidRPr="00052E41">
        <w:rPr>
          <w:rFonts w:ascii="Gotham Book" w:hAnsi="Gotham Book"/>
          <w:b/>
          <w:bCs/>
          <w:sz w:val="32"/>
          <w:szCs w:val="32"/>
        </w:rPr>
        <w:t>LOOK DOWN</w:t>
      </w:r>
      <w:r w:rsidRPr="00052E41">
        <w:rPr>
          <w:rFonts w:ascii="Gotham Book" w:hAnsi="Gotham Book"/>
          <w:sz w:val="32"/>
          <w:szCs w:val="32"/>
        </w:rPr>
        <w:t xml:space="preserve"> </w:t>
      </w:r>
      <w:r w:rsidRPr="00052E41">
        <w:rPr>
          <w:rFonts w:ascii="Gotham Book" w:hAnsi="Gotham Book"/>
          <w:i/>
          <w:iCs/>
          <w:sz w:val="28"/>
          <w:szCs w:val="28"/>
        </w:rPr>
        <w:t xml:space="preserve">Read </w:t>
      </w:r>
      <w:r w:rsidR="00052E41" w:rsidRPr="00052E41">
        <w:rPr>
          <w:rFonts w:ascii="Gotham Book" w:hAnsi="Gotham Book"/>
          <w:i/>
          <w:iCs/>
          <w:sz w:val="28"/>
          <w:szCs w:val="28"/>
        </w:rPr>
        <w:t>John 10:10 and Philippians</w:t>
      </w:r>
      <w:r w:rsidR="00052E41">
        <w:rPr>
          <w:rFonts w:ascii="Gotham Book" w:hAnsi="Gotham Book"/>
          <w:i/>
          <w:iCs/>
          <w:sz w:val="28"/>
          <w:szCs w:val="28"/>
        </w:rPr>
        <w:t xml:space="preserve"> 4:4-7,</w:t>
      </w:r>
      <w:r w:rsidR="00052E41" w:rsidRPr="00052E41">
        <w:rPr>
          <w:rFonts w:ascii="Gotham Book" w:hAnsi="Gotham Book"/>
          <w:i/>
          <w:iCs/>
          <w:sz w:val="28"/>
          <w:szCs w:val="28"/>
        </w:rPr>
        <w:t xml:space="preserve"> 4:11-13</w:t>
      </w:r>
    </w:p>
    <w:p w14:paraId="3F425E02" w14:textId="08B9B4C2" w:rsidR="00FF47C3" w:rsidRDefault="00052E41" w:rsidP="00786282">
      <w:pPr>
        <w:pStyle w:val="ListParagraph"/>
        <w:numPr>
          <w:ilvl w:val="0"/>
          <w:numId w:val="1"/>
        </w:numPr>
        <w:rPr>
          <w:rFonts w:ascii="Gotham Book" w:hAnsi="Gotham Book"/>
          <w:sz w:val="28"/>
          <w:szCs w:val="28"/>
        </w:rPr>
      </w:pPr>
      <w:r>
        <w:rPr>
          <w:rFonts w:ascii="Gotham Book" w:hAnsi="Gotham Book"/>
          <w:sz w:val="28"/>
          <w:szCs w:val="28"/>
        </w:rPr>
        <w:t xml:space="preserve">What stood out to you from these passages? </w:t>
      </w:r>
    </w:p>
    <w:p w14:paraId="6ADB77FE" w14:textId="151C121B" w:rsidR="00052E41" w:rsidRPr="00C862D2" w:rsidRDefault="00052E41" w:rsidP="00786282">
      <w:pPr>
        <w:pStyle w:val="ListParagraph"/>
        <w:numPr>
          <w:ilvl w:val="0"/>
          <w:numId w:val="1"/>
        </w:numPr>
        <w:rPr>
          <w:rFonts w:ascii="Gotham Book" w:hAnsi="Gotham Book"/>
          <w:sz w:val="28"/>
          <w:szCs w:val="28"/>
        </w:rPr>
      </w:pPr>
      <w:r>
        <w:rPr>
          <w:rFonts w:ascii="Gotham Book" w:hAnsi="Gotham Book"/>
          <w:sz w:val="28"/>
          <w:szCs w:val="28"/>
        </w:rPr>
        <w:t>Paul states that prayer is a way to be given peace, can you think of another instance in the bible where someone prays?</w:t>
      </w:r>
    </w:p>
    <w:p w14:paraId="701D3D5A" w14:textId="77777777" w:rsidR="00786282" w:rsidRPr="00C862D2" w:rsidRDefault="00786282" w:rsidP="00786282">
      <w:pPr>
        <w:rPr>
          <w:rFonts w:ascii="Gotham Book" w:hAnsi="Gotham Book"/>
          <w:b/>
          <w:bCs/>
          <w:sz w:val="32"/>
          <w:szCs w:val="32"/>
        </w:rPr>
      </w:pPr>
      <w:r w:rsidRPr="00C862D2">
        <w:rPr>
          <w:rFonts w:ascii="Gotham Book" w:hAnsi="Gotham Book"/>
          <w:b/>
          <w:bCs/>
          <w:sz w:val="32"/>
          <w:szCs w:val="32"/>
        </w:rPr>
        <w:t xml:space="preserve">LOOK OUT </w:t>
      </w:r>
    </w:p>
    <w:p w14:paraId="2CC7A29A" w14:textId="36CC3FEB" w:rsidR="00786282" w:rsidRDefault="00052E41" w:rsidP="00786282">
      <w:pPr>
        <w:pStyle w:val="ListParagraph"/>
        <w:numPr>
          <w:ilvl w:val="0"/>
          <w:numId w:val="1"/>
        </w:numPr>
        <w:rPr>
          <w:rFonts w:ascii="Gotham Book" w:hAnsi="Gotham Book"/>
          <w:sz w:val="28"/>
          <w:szCs w:val="28"/>
        </w:rPr>
      </w:pPr>
      <w:r>
        <w:rPr>
          <w:rFonts w:ascii="Gotham Book" w:hAnsi="Gotham Book"/>
          <w:sz w:val="28"/>
          <w:szCs w:val="28"/>
        </w:rPr>
        <w:t xml:space="preserve">Share about someone in your life who is always joyful. </w:t>
      </w:r>
    </w:p>
    <w:p w14:paraId="42BE435E" w14:textId="1A57D67D" w:rsidR="00052E41" w:rsidRPr="00C862D2" w:rsidRDefault="00052E41" w:rsidP="00786282">
      <w:pPr>
        <w:pStyle w:val="ListParagraph"/>
        <w:numPr>
          <w:ilvl w:val="0"/>
          <w:numId w:val="1"/>
        </w:numPr>
        <w:rPr>
          <w:rFonts w:ascii="Gotham Book" w:hAnsi="Gotham Book"/>
          <w:sz w:val="28"/>
          <w:szCs w:val="28"/>
        </w:rPr>
      </w:pPr>
      <w:r>
        <w:rPr>
          <w:rFonts w:ascii="Gotham Book" w:hAnsi="Gotham Book"/>
          <w:sz w:val="28"/>
          <w:szCs w:val="28"/>
        </w:rPr>
        <w:t xml:space="preserve">How do you think the world would benefit from a joyful you? </w:t>
      </w:r>
    </w:p>
    <w:p w14:paraId="01B5BFFF" w14:textId="77777777" w:rsidR="00786282" w:rsidRPr="00C862D2" w:rsidRDefault="00786282" w:rsidP="00786282">
      <w:pPr>
        <w:rPr>
          <w:rFonts w:ascii="Gotham Book" w:hAnsi="Gotham Book"/>
          <w:b/>
          <w:bCs/>
          <w:sz w:val="32"/>
          <w:szCs w:val="32"/>
        </w:rPr>
      </w:pPr>
      <w:r w:rsidRPr="00C862D2">
        <w:rPr>
          <w:rFonts w:ascii="Gotham Book" w:hAnsi="Gotham Book"/>
          <w:b/>
          <w:bCs/>
          <w:sz w:val="32"/>
          <w:szCs w:val="32"/>
        </w:rPr>
        <w:t>LOOK IN</w:t>
      </w:r>
    </w:p>
    <w:p w14:paraId="34934924" w14:textId="6C687B3F" w:rsidR="00786282" w:rsidRPr="00052E41" w:rsidRDefault="00052E41" w:rsidP="00052E41">
      <w:pPr>
        <w:pStyle w:val="ListParagraph"/>
        <w:numPr>
          <w:ilvl w:val="0"/>
          <w:numId w:val="1"/>
        </w:numPr>
        <w:rPr>
          <w:rFonts w:ascii="Gotham Book" w:hAnsi="Gotham Book"/>
          <w:sz w:val="28"/>
          <w:szCs w:val="28"/>
        </w:rPr>
      </w:pPr>
      <w:r>
        <w:rPr>
          <w:rFonts w:ascii="Gotham Book" w:hAnsi="Gotham Book"/>
          <w:sz w:val="28"/>
          <w:szCs w:val="28"/>
        </w:rPr>
        <w:t>The enemy came to steal kill and destroy… how would stealing our joy impact our daily life?</w:t>
      </w:r>
      <w:r>
        <w:rPr>
          <w:rFonts w:ascii="Gotham Book" w:hAnsi="Gotham Book"/>
          <w:sz w:val="28"/>
          <w:szCs w:val="28"/>
        </w:rPr>
        <w:t xml:space="preserve"> &amp; How should we combat this?</w:t>
      </w:r>
    </w:p>
    <w:p w14:paraId="1169CA11" w14:textId="77777777" w:rsidR="002D0A68" w:rsidRDefault="002D0A68"/>
    <w:sectPr w:rsidR="002D0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otham Book"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72767"/>
    <w:multiLevelType w:val="hybridMultilevel"/>
    <w:tmpl w:val="AC2C87B2"/>
    <w:lvl w:ilvl="0" w:tplc="45A05E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000D2"/>
    <w:multiLevelType w:val="hybridMultilevel"/>
    <w:tmpl w:val="62DE7DB0"/>
    <w:lvl w:ilvl="0" w:tplc="638E9F0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590674">
    <w:abstractNumId w:val="0"/>
  </w:num>
  <w:num w:numId="2" w16cid:durableId="1675834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E41"/>
    <w:rsid w:val="00052E41"/>
    <w:rsid w:val="00100244"/>
    <w:rsid w:val="002358FD"/>
    <w:rsid w:val="002D0A68"/>
    <w:rsid w:val="004339A0"/>
    <w:rsid w:val="00455C4C"/>
    <w:rsid w:val="005D0BF7"/>
    <w:rsid w:val="006B1959"/>
    <w:rsid w:val="00786282"/>
    <w:rsid w:val="00A86838"/>
    <w:rsid w:val="00B17124"/>
    <w:rsid w:val="00C24967"/>
    <w:rsid w:val="00C6514E"/>
    <w:rsid w:val="00C862D2"/>
    <w:rsid w:val="00DB2252"/>
    <w:rsid w:val="00DE0643"/>
    <w:rsid w:val="00FF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E15441"/>
  <w15:chartTrackingRefBased/>
  <w15:docId w15:val="{B1272710-35A2-6149-B289-6A522724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282"/>
  </w:style>
  <w:style w:type="paragraph" w:styleId="Heading1">
    <w:name w:val="heading 1"/>
    <w:basedOn w:val="Normal"/>
    <w:next w:val="Normal"/>
    <w:link w:val="Heading1Char"/>
    <w:uiPriority w:val="9"/>
    <w:qFormat/>
    <w:rsid w:val="007862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6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2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62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62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62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62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62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62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62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62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62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62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62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62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62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62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62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62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6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62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62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6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62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62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62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62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62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62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atanael.juarez/Library/Group%20Containers/UBF8T346G9.Office/User%20Content.localized/Templates.localized/SERIES%20TIT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SERIES TITLE.dotx</Template>
  <TotalTime>28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Natanael Juarez</dc:creator>
  <cp:keywords/>
  <dc:description/>
  <cp:lastModifiedBy>Natanael Juarez</cp:lastModifiedBy>
  <cp:revision>1</cp:revision>
  <dcterms:created xsi:type="dcterms:W3CDTF">2025-02-09T17:44:00Z</dcterms:created>
  <dcterms:modified xsi:type="dcterms:W3CDTF">2025-02-10T15:52:00Z</dcterms:modified>
</cp:coreProperties>
</file>